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0" w:type="dxa"/>
        <w:tblInd w:w="-106" w:type="dxa"/>
        <w:tblLook w:val="00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4716D">
              <w:rPr>
                <w:rFonts w:ascii="Times New Roman" w:hAnsi="Times New Roman" w:cs="Times New Roman"/>
                <w:b/>
                <w:bCs/>
                <w:color w:val="000000"/>
              </w:rPr>
              <w:t>АКТ №48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4716D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4716D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/>
              <w:rPr>
                <w:lang w:eastAsia="ru-RU"/>
              </w:rPr>
            </w:pP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 w:rsidP="006010AC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84716D">
              <w:rPr>
                <w:rFonts w:ascii="Times New Roman" w:hAnsi="Times New Roman" w:cs="Times New Roman"/>
                <w:color w:val="000000"/>
              </w:rPr>
              <w:t>Наименование организации: МБДОУ "Детский сад №1 Солнышко"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84716D"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 w:rsidP="006010AC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84716D">
              <w:rPr>
                <w:rFonts w:ascii="Times New Roman" w:hAnsi="Times New Roman" w:cs="Times New Roman"/>
                <w:color w:val="000000"/>
              </w:rPr>
              <w:t>Адрес: 162160, Вологодская обл, р-н Вожегодский, рп Вожега, ул. Октябрьская, д. 25 а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 w:rsidP="00B36E2D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84716D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/>
              <w:rPr>
                <w:lang w:eastAsia="ru-RU"/>
              </w:rPr>
            </w:pP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4716D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/>
              <w:rPr>
                <w:lang w:eastAsia="ru-RU"/>
              </w:rPr>
            </w:pP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4716D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/>
              <w:rPr>
                <w:lang w:eastAsia="ru-RU"/>
              </w:rPr>
            </w:pPr>
            <w:r w:rsidRPr="0084716D">
              <w:rPr>
                <w:rFonts w:ascii="Times New Roman" w:hAnsi="Times New Roman" w:cs="Times New Roman"/>
                <w:color w:val="000000"/>
              </w:rPr>
              <w:t>Недостатков не выявлено</w:t>
            </w:r>
            <w:r w:rsidRPr="0084716D">
              <w:rPr>
                <w:lang w:eastAsia="ru-RU"/>
              </w:rPr>
              <w:t>.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/>
              <w:rPr>
                <w:lang w:eastAsia="ru-RU"/>
              </w:rPr>
            </w:pP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4716D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84716D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84716D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84716D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84716D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84716D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4716D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84716D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84716D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84716D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84716D"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84716D"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84716D"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8C2844" w:rsidRPr="0084716D">
        <w:trPr>
          <w:trHeight w:val="300"/>
        </w:trPr>
        <w:tc>
          <w:tcPr>
            <w:tcW w:w="660" w:type="dxa"/>
            <w:vAlign w:val="bottom"/>
          </w:tcPr>
          <w:p w:rsidR="008C2844" w:rsidRPr="0084716D" w:rsidRDefault="008C2844">
            <w:pPr>
              <w:spacing w:after="0"/>
              <w:rPr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8C2844" w:rsidRPr="0084716D" w:rsidRDefault="008C2844">
            <w:pPr>
              <w:spacing w:after="0"/>
              <w:rPr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8C2844" w:rsidRPr="0084716D" w:rsidRDefault="008C2844">
            <w:pPr>
              <w:spacing w:after="0"/>
              <w:rPr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8C2844" w:rsidRPr="0084716D" w:rsidRDefault="008C2844">
            <w:pPr>
              <w:spacing w:after="0"/>
              <w:rPr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8C2844" w:rsidRPr="0084716D" w:rsidRDefault="008C2844">
            <w:pPr>
              <w:spacing w:after="0"/>
              <w:rPr>
                <w:lang w:eastAsia="ru-RU"/>
              </w:rPr>
            </w:pPr>
          </w:p>
        </w:tc>
        <w:tc>
          <w:tcPr>
            <w:tcW w:w="1660" w:type="dxa"/>
            <w:vAlign w:val="bottom"/>
          </w:tcPr>
          <w:p w:rsidR="008C2844" w:rsidRPr="0084716D" w:rsidRDefault="008C2844">
            <w:pPr>
              <w:spacing w:after="0"/>
              <w:rPr>
                <w:lang w:eastAsia="ru-RU"/>
              </w:rPr>
            </w:pPr>
          </w:p>
        </w:tc>
        <w:tc>
          <w:tcPr>
            <w:tcW w:w="1480" w:type="dxa"/>
            <w:vAlign w:val="bottom"/>
          </w:tcPr>
          <w:p w:rsidR="008C2844" w:rsidRPr="0084716D" w:rsidRDefault="008C2844">
            <w:pPr>
              <w:spacing w:after="0"/>
              <w:rPr>
                <w:lang w:eastAsia="ru-RU"/>
              </w:rPr>
            </w:pP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4716D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84716D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84716D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4716D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84716D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8C2844" w:rsidRPr="0084716D">
        <w:trPr>
          <w:trHeight w:val="300"/>
        </w:trPr>
        <w:tc>
          <w:tcPr>
            <w:tcW w:w="15180" w:type="dxa"/>
            <w:gridSpan w:val="7"/>
            <w:vAlign w:val="bottom"/>
          </w:tcPr>
          <w:p w:rsidR="008C2844" w:rsidRPr="0084716D" w:rsidRDefault="008C2844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84716D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8C2844" w:rsidRDefault="008C2844" w:rsidP="001A35A1">
      <w:pPr>
        <w:spacing w:after="0" w:line="240" w:lineRule="atLeast"/>
        <w:rPr>
          <w:rFonts w:ascii="Times New Roman" w:hAnsi="Times New Roman" w:cs="Times New Roman"/>
        </w:rPr>
      </w:pPr>
    </w:p>
    <w:p w:rsidR="008C2844" w:rsidRDefault="008C2844" w:rsidP="00BE668D">
      <w:r>
        <w:br w:type="page"/>
      </w:r>
    </w:p>
    <w:sectPr w:rsidR="008C2844" w:rsidSect="001A35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5A1"/>
    <w:rsid w:val="0002789D"/>
    <w:rsid w:val="001A35A1"/>
    <w:rsid w:val="003E45FF"/>
    <w:rsid w:val="006010AC"/>
    <w:rsid w:val="006A30FA"/>
    <w:rsid w:val="007424EF"/>
    <w:rsid w:val="007B58C3"/>
    <w:rsid w:val="008213AF"/>
    <w:rsid w:val="0084716D"/>
    <w:rsid w:val="00883937"/>
    <w:rsid w:val="00892D06"/>
    <w:rsid w:val="008C2844"/>
    <w:rsid w:val="00A3396B"/>
    <w:rsid w:val="00B36E2D"/>
    <w:rsid w:val="00BE668D"/>
    <w:rsid w:val="00C060C6"/>
    <w:rsid w:val="00C31CF9"/>
    <w:rsid w:val="00C637AA"/>
    <w:rsid w:val="00DE3C61"/>
    <w:rsid w:val="00E4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87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260</Words>
  <Characters>1483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kolomoetsoi</dc:creator>
  <cp:keywords/>
  <dc:description/>
  <cp:lastModifiedBy>Татьяна Олеговна</cp:lastModifiedBy>
  <cp:revision>3</cp:revision>
  <dcterms:created xsi:type="dcterms:W3CDTF">2020-11-30T12:12:00Z</dcterms:created>
  <dcterms:modified xsi:type="dcterms:W3CDTF">2020-12-25T10:50:00Z</dcterms:modified>
</cp:coreProperties>
</file>